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2E" w:rsidRDefault="0079752E" w:rsidP="00DC1413">
      <w:pPr>
        <w:widowControl/>
        <w:spacing w:line="54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附件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  <w:t>2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：</w:t>
      </w:r>
    </w:p>
    <w:p w:rsidR="0079752E" w:rsidRDefault="0079752E" w:rsidP="00DC1413">
      <w:pPr>
        <w:widowControl/>
        <w:spacing w:line="54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bCs/>
          <w:color w:val="000000"/>
          <w:kern w:val="0"/>
          <w:sz w:val="32"/>
          <w:szCs w:val="32"/>
        </w:rPr>
        <w:t>2014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教职工羽毛球比赛</w:t>
      </w:r>
    </w:p>
    <w:p w:rsidR="0079752E" w:rsidRDefault="0079752E" w:rsidP="00DC1413">
      <w:pPr>
        <w:widowControl/>
        <w:spacing w:line="54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领队、运动员</w:t>
      </w:r>
      <w:r w:rsidRPr="00AB5F51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名单</w:t>
      </w:r>
    </w:p>
    <w:p w:rsidR="0079752E" w:rsidRDefault="0079752E" w:rsidP="00DC1413">
      <w:pPr>
        <w:widowControl/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 w:rsidRPr="00CF351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单位：</w:t>
      </w:r>
    </w:p>
    <w:p w:rsidR="0079752E" w:rsidRDefault="0079752E" w:rsidP="00DC1413">
      <w:pPr>
        <w:widowControl/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领队：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联系电话：</w:t>
      </w:r>
    </w:p>
    <w:p w:rsidR="0079752E" w:rsidRPr="001D3B2D" w:rsidRDefault="0079752E" w:rsidP="00DC1413">
      <w:pPr>
        <w:widowControl/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3969"/>
        <w:gridCol w:w="3188"/>
      </w:tblGrid>
      <w:tr w:rsidR="0079752E" w:rsidTr="001D3B2D">
        <w:trPr>
          <w:trHeight w:val="570"/>
        </w:trPr>
        <w:tc>
          <w:tcPr>
            <w:tcW w:w="1843" w:type="dxa"/>
          </w:tcPr>
          <w:p w:rsidR="0079752E" w:rsidRDefault="0079752E" w:rsidP="00AF0B6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</w:tcPr>
          <w:p w:rsidR="0079752E" w:rsidRDefault="0079752E" w:rsidP="0079752E">
            <w:pPr>
              <w:widowControl/>
              <w:spacing w:line="540" w:lineRule="exact"/>
              <w:ind w:firstLineChars="450" w:firstLine="316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1"/>
              </w:rPr>
              <w:t>姓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1"/>
              </w:rPr>
              <w:t>名</w:t>
            </w:r>
          </w:p>
        </w:tc>
        <w:tc>
          <w:tcPr>
            <w:tcW w:w="3188" w:type="dxa"/>
          </w:tcPr>
          <w:p w:rsidR="0079752E" w:rsidRDefault="0079752E" w:rsidP="0079752E">
            <w:pPr>
              <w:widowControl/>
              <w:spacing w:line="540" w:lineRule="exact"/>
              <w:ind w:firstLineChars="350" w:firstLine="31680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1"/>
              </w:rPr>
              <w:t>性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1"/>
              </w:rPr>
              <w:t>别</w:t>
            </w:r>
          </w:p>
        </w:tc>
      </w:tr>
      <w:tr w:rsidR="0079752E" w:rsidTr="001D3B2D">
        <w:trPr>
          <w:trHeight w:val="600"/>
        </w:trPr>
        <w:tc>
          <w:tcPr>
            <w:tcW w:w="1843" w:type="dxa"/>
            <w:vMerge w:val="restart"/>
          </w:tcPr>
          <w:p w:rsidR="0079752E" w:rsidRDefault="0079752E" w:rsidP="0079752E">
            <w:pPr>
              <w:spacing w:line="540" w:lineRule="exact"/>
              <w:ind w:firstLineChars="100" w:firstLine="316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:rsidR="0079752E" w:rsidRDefault="0079752E" w:rsidP="0079752E">
            <w:pPr>
              <w:spacing w:line="540" w:lineRule="exact"/>
              <w:ind w:firstLineChars="200" w:firstLine="316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1"/>
              </w:rPr>
              <w:t>运</w:t>
            </w:r>
          </w:p>
          <w:p w:rsidR="0079752E" w:rsidRDefault="0079752E" w:rsidP="0079752E">
            <w:pPr>
              <w:spacing w:line="540" w:lineRule="exact"/>
              <w:ind w:firstLineChars="200" w:firstLine="316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1"/>
              </w:rPr>
              <w:t>动</w:t>
            </w:r>
          </w:p>
          <w:p w:rsidR="0079752E" w:rsidRDefault="0079752E" w:rsidP="0079752E">
            <w:pPr>
              <w:spacing w:line="540" w:lineRule="exact"/>
              <w:ind w:firstLineChars="200" w:firstLine="316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1"/>
              </w:rPr>
              <w:t>员</w:t>
            </w:r>
          </w:p>
        </w:tc>
        <w:tc>
          <w:tcPr>
            <w:tcW w:w="3969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88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79752E" w:rsidTr="001D3B2D">
        <w:trPr>
          <w:trHeight w:val="615"/>
        </w:trPr>
        <w:tc>
          <w:tcPr>
            <w:tcW w:w="1843" w:type="dxa"/>
            <w:vMerge/>
          </w:tcPr>
          <w:p w:rsidR="0079752E" w:rsidRDefault="0079752E" w:rsidP="0079752E">
            <w:pPr>
              <w:widowControl/>
              <w:spacing w:line="540" w:lineRule="exact"/>
              <w:ind w:firstLineChars="100" w:firstLine="316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88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79752E" w:rsidTr="001D3B2D">
        <w:trPr>
          <w:trHeight w:val="615"/>
        </w:trPr>
        <w:tc>
          <w:tcPr>
            <w:tcW w:w="1843" w:type="dxa"/>
            <w:vMerge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88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79752E" w:rsidTr="001D3B2D">
        <w:trPr>
          <w:trHeight w:val="594"/>
        </w:trPr>
        <w:tc>
          <w:tcPr>
            <w:tcW w:w="1843" w:type="dxa"/>
            <w:vMerge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88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79752E" w:rsidTr="001D3B2D">
        <w:trPr>
          <w:trHeight w:val="594"/>
        </w:trPr>
        <w:tc>
          <w:tcPr>
            <w:tcW w:w="1843" w:type="dxa"/>
            <w:vMerge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88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79752E" w:rsidTr="001D3B2D">
        <w:trPr>
          <w:trHeight w:val="594"/>
        </w:trPr>
        <w:tc>
          <w:tcPr>
            <w:tcW w:w="1843" w:type="dxa"/>
            <w:vMerge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88" w:type="dxa"/>
          </w:tcPr>
          <w:p w:rsidR="0079752E" w:rsidRDefault="0079752E" w:rsidP="00AF0B6F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:rsidR="0079752E" w:rsidRDefault="0079752E">
      <w:bookmarkStart w:id="0" w:name="_GoBack"/>
      <w:bookmarkEnd w:id="0"/>
    </w:p>
    <w:sectPr w:rsidR="0079752E" w:rsidSect="00A16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2E" w:rsidRDefault="0079752E" w:rsidP="001D3B2D">
      <w:r>
        <w:separator/>
      </w:r>
    </w:p>
  </w:endnote>
  <w:endnote w:type="continuationSeparator" w:id="0">
    <w:p w:rsidR="0079752E" w:rsidRDefault="0079752E" w:rsidP="001D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2E" w:rsidRDefault="007975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2E" w:rsidRDefault="007975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2E" w:rsidRDefault="00797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2E" w:rsidRDefault="0079752E" w:rsidP="001D3B2D">
      <w:r>
        <w:separator/>
      </w:r>
    </w:p>
  </w:footnote>
  <w:footnote w:type="continuationSeparator" w:id="0">
    <w:p w:rsidR="0079752E" w:rsidRDefault="0079752E" w:rsidP="001D3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2E" w:rsidRDefault="007975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2E" w:rsidRDefault="0079752E" w:rsidP="00371B2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2E" w:rsidRDefault="007975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413"/>
    <w:rsid w:val="001D3B2D"/>
    <w:rsid w:val="00281715"/>
    <w:rsid w:val="0029052E"/>
    <w:rsid w:val="00371B2C"/>
    <w:rsid w:val="00437B94"/>
    <w:rsid w:val="0079752E"/>
    <w:rsid w:val="00A16975"/>
    <w:rsid w:val="00A20174"/>
    <w:rsid w:val="00AB5F51"/>
    <w:rsid w:val="00AF0B6F"/>
    <w:rsid w:val="00AF4146"/>
    <w:rsid w:val="00CF3516"/>
    <w:rsid w:val="00DC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1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3B2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3B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14</Words>
  <Characters>85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2014-03-27T09:23:00Z</dcterms:created>
  <dcterms:modified xsi:type="dcterms:W3CDTF">2014-04-01T07:16:00Z</dcterms:modified>
</cp:coreProperties>
</file>