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EF" w:rsidRDefault="00BE27EF" w:rsidP="00F47612">
      <w:pPr>
        <w:jc w:val="center"/>
        <w:rPr>
          <w:rFonts w:ascii="宋体"/>
          <w:b/>
          <w:sz w:val="32"/>
          <w:szCs w:val="32"/>
        </w:rPr>
      </w:pPr>
      <w:r w:rsidRPr="00D94C7C">
        <w:rPr>
          <w:rFonts w:ascii="宋体" w:hAnsi="宋体"/>
          <w:b/>
          <w:sz w:val="32"/>
          <w:szCs w:val="32"/>
        </w:rPr>
        <w:t>2017</w:t>
      </w:r>
      <w:r w:rsidRPr="00D94C7C">
        <w:rPr>
          <w:rFonts w:ascii="宋体" w:hAnsi="宋体" w:hint="eastAsia"/>
          <w:b/>
          <w:sz w:val="32"/>
          <w:szCs w:val="32"/>
        </w:rPr>
        <w:t>年教育部三人制篮球赛暨轻院首届三人制篮球赛报名表</w:t>
      </w:r>
    </w:p>
    <w:p w:rsidR="00BE27EF" w:rsidRPr="00D94C7C" w:rsidRDefault="00BE27EF" w:rsidP="00F47612">
      <w:pPr>
        <w:jc w:val="center"/>
        <w:rPr>
          <w:rFonts w:ascii="宋体"/>
          <w:b/>
          <w:sz w:val="32"/>
          <w:szCs w:val="32"/>
        </w:rPr>
      </w:pPr>
    </w:p>
    <w:p w:rsidR="00BE27EF" w:rsidRPr="00FD3247" w:rsidRDefault="00BE27EF" w:rsidP="005274C1">
      <w:pPr>
        <w:ind w:firstLineChars="450" w:firstLine="31680"/>
        <w:rPr>
          <w:rFonts w:ascii="宋体"/>
          <w:sz w:val="28"/>
          <w:szCs w:val="28"/>
          <w:u w:val="single"/>
        </w:rPr>
      </w:pPr>
      <w:r w:rsidRPr="0093335D">
        <w:rPr>
          <w:rFonts w:ascii="宋体" w:hAnsi="宋体" w:hint="eastAsia"/>
          <w:sz w:val="28"/>
          <w:szCs w:val="28"/>
        </w:rPr>
        <w:t>队伍名称：</w:t>
      </w:r>
      <w:r w:rsidRPr="00FD3247"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校区：</w:t>
      </w:r>
      <w:r w:rsidRPr="00FD3247">
        <w:rPr>
          <w:rFonts w:ascii="宋体" w:hAnsi="宋体"/>
          <w:sz w:val="28"/>
          <w:szCs w:val="28"/>
          <w:u w:val="single"/>
        </w:rPr>
        <w:t xml:space="preserve">                </w:t>
      </w:r>
    </w:p>
    <w:tbl>
      <w:tblPr>
        <w:tblW w:w="11467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1701"/>
        <w:gridCol w:w="1559"/>
        <w:gridCol w:w="3710"/>
        <w:gridCol w:w="2229"/>
      </w:tblGrid>
      <w:tr w:rsidR="00BE27EF" w:rsidRPr="00AC0952" w:rsidTr="005274C1">
        <w:trPr>
          <w:trHeight w:val="319"/>
          <w:jc w:val="center"/>
        </w:trPr>
        <w:tc>
          <w:tcPr>
            <w:tcW w:w="2268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/>
                <w:sz w:val="28"/>
                <w:szCs w:val="28"/>
              </w:rPr>
            </w:pPr>
            <w:r w:rsidRPr="00AC0952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710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/>
                <w:sz w:val="28"/>
                <w:szCs w:val="28"/>
              </w:rPr>
            </w:pPr>
            <w:r w:rsidRPr="00AC0952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229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/>
                <w:sz w:val="28"/>
                <w:szCs w:val="28"/>
              </w:rPr>
            </w:pPr>
            <w:r w:rsidRPr="00AC0952">
              <w:rPr>
                <w:rFonts w:ascii="宋体" w:hAnsi="宋体" w:hint="eastAsia"/>
                <w:sz w:val="28"/>
                <w:szCs w:val="28"/>
              </w:rPr>
              <w:t>手机</w:t>
            </w:r>
            <w:r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</w:tr>
      <w:tr w:rsidR="00BE27EF" w:rsidRPr="00AC0952" w:rsidTr="005274C1">
        <w:trPr>
          <w:trHeight w:val="319"/>
          <w:jc w:val="center"/>
        </w:trPr>
        <w:tc>
          <w:tcPr>
            <w:tcW w:w="2268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/>
                <w:szCs w:val="21"/>
              </w:rPr>
            </w:pPr>
            <w:r w:rsidRPr="00AC0952">
              <w:rPr>
                <w:rFonts w:ascii="宋体" w:hAnsi="宋体" w:hint="eastAsia"/>
                <w:szCs w:val="21"/>
              </w:rPr>
              <w:t>队长</w:t>
            </w:r>
          </w:p>
        </w:tc>
        <w:tc>
          <w:tcPr>
            <w:tcW w:w="1701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710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E27EF" w:rsidRPr="00AC0952" w:rsidTr="005274C1">
        <w:trPr>
          <w:trHeight w:val="301"/>
          <w:jc w:val="center"/>
        </w:trPr>
        <w:tc>
          <w:tcPr>
            <w:tcW w:w="2268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 w:hAnsi="宋体"/>
                <w:szCs w:val="21"/>
              </w:rPr>
            </w:pPr>
            <w:r w:rsidRPr="00AC0952">
              <w:rPr>
                <w:rFonts w:ascii="宋体" w:hAnsi="宋体" w:hint="eastAsia"/>
                <w:szCs w:val="21"/>
              </w:rPr>
              <w:t>队员</w:t>
            </w:r>
            <w:r w:rsidRPr="00AC0952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710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E27EF" w:rsidRPr="00AC0952" w:rsidTr="005274C1">
        <w:trPr>
          <w:trHeight w:val="301"/>
          <w:jc w:val="center"/>
        </w:trPr>
        <w:tc>
          <w:tcPr>
            <w:tcW w:w="2268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 w:hAnsi="宋体"/>
                <w:szCs w:val="21"/>
              </w:rPr>
            </w:pPr>
            <w:r w:rsidRPr="00AC0952">
              <w:rPr>
                <w:rFonts w:ascii="宋体" w:hAnsi="宋体" w:hint="eastAsia"/>
                <w:szCs w:val="21"/>
              </w:rPr>
              <w:t>队员</w:t>
            </w:r>
            <w:r w:rsidRPr="00AC095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710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E27EF" w:rsidRPr="00AC0952" w:rsidTr="005274C1">
        <w:trPr>
          <w:trHeight w:val="301"/>
          <w:jc w:val="center"/>
        </w:trPr>
        <w:tc>
          <w:tcPr>
            <w:tcW w:w="2268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 w:hAnsi="宋体"/>
                <w:szCs w:val="21"/>
              </w:rPr>
            </w:pPr>
            <w:r w:rsidRPr="00AC0952">
              <w:rPr>
                <w:rFonts w:ascii="宋体" w:hAnsi="宋体" w:hint="eastAsia"/>
                <w:szCs w:val="21"/>
              </w:rPr>
              <w:t>队员</w:t>
            </w:r>
            <w:r w:rsidRPr="00AC0952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710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BE27EF" w:rsidRPr="00AC0952" w:rsidRDefault="00BE27EF" w:rsidP="00AC095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BE27EF" w:rsidRPr="00DF29BF" w:rsidRDefault="00BE27EF" w:rsidP="00DF29BF">
      <w:pPr>
        <w:tabs>
          <w:tab w:val="left" w:pos="3314"/>
        </w:tabs>
        <w:rPr>
          <w:rFonts w:ascii="宋体"/>
          <w:sz w:val="28"/>
          <w:szCs w:val="28"/>
        </w:rPr>
      </w:pPr>
    </w:p>
    <w:sectPr w:rsidR="00BE27EF" w:rsidRPr="00DF29BF" w:rsidSect="00856B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7EF" w:rsidRDefault="00BE27EF" w:rsidP="00F47612">
      <w:r>
        <w:separator/>
      </w:r>
    </w:p>
  </w:endnote>
  <w:endnote w:type="continuationSeparator" w:id="0">
    <w:p w:rsidR="00BE27EF" w:rsidRDefault="00BE27EF" w:rsidP="00F47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7EF" w:rsidRDefault="00BE27EF" w:rsidP="00F47612">
      <w:r>
        <w:separator/>
      </w:r>
    </w:p>
  </w:footnote>
  <w:footnote w:type="continuationSeparator" w:id="0">
    <w:p w:rsidR="00BE27EF" w:rsidRDefault="00BE27EF" w:rsidP="00F476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612"/>
    <w:rsid w:val="00106E61"/>
    <w:rsid w:val="00110595"/>
    <w:rsid w:val="001319BB"/>
    <w:rsid w:val="001C00DF"/>
    <w:rsid w:val="001D2C4A"/>
    <w:rsid w:val="00245890"/>
    <w:rsid w:val="00286B49"/>
    <w:rsid w:val="0029159F"/>
    <w:rsid w:val="005274C1"/>
    <w:rsid w:val="005719D0"/>
    <w:rsid w:val="00585308"/>
    <w:rsid w:val="006F7C7F"/>
    <w:rsid w:val="007724C5"/>
    <w:rsid w:val="00850A5C"/>
    <w:rsid w:val="00856B5C"/>
    <w:rsid w:val="0093335D"/>
    <w:rsid w:val="00970E5B"/>
    <w:rsid w:val="00A10ECE"/>
    <w:rsid w:val="00AC0952"/>
    <w:rsid w:val="00B63D8B"/>
    <w:rsid w:val="00BE27EF"/>
    <w:rsid w:val="00C85336"/>
    <w:rsid w:val="00D94C7C"/>
    <w:rsid w:val="00DB3ECA"/>
    <w:rsid w:val="00DF29BF"/>
    <w:rsid w:val="00E7070B"/>
    <w:rsid w:val="00EC552C"/>
    <w:rsid w:val="00F47612"/>
    <w:rsid w:val="00FD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0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47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761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47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7612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11059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18</Words>
  <Characters>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24</cp:revision>
  <dcterms:created xsi:type="dcterms:W3CDTF">2017-08-28T06:35:00Z</dcterms:created>
  <dcterms:modified xsi:type="dcterms:W3CDTF">2017-09-21T02:56:00Z</dcterms:modified>
</cp:coreProperties>
</file>